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5AEB" w14:textId="77777777" w:rsidR="00AA6FA3" w:rsidRDefault="00AA6FA3" w:rsidP="00AA6FA3">
      <w:pPr>
        <w:rPr>
          <w:sz w:val="22"/>
          <w:szCs w:val="22"/>
        </w:rPr>
      </w:pPr>
    </w:p>
    <w:p w14:paraId="0BC5CBE8" w14:textId="77777777" w:rsidR="001A4BCE" w:rsidRDefault="001A4BCE" w:rsidP="00AA6FA3">
      <w:pPr>
        <w:rPr>
          <w:sz w:val="22"/>
          <w:szCs w:val="22"/>
        </w:rPr>
      </w:pPr>
    </w:p>
    <w:p w14:paraId="3E2C315D" w14:textId="77777777" w:rsidR="001A4BCE" w:rsidRDefault="001A4BCE" w:rsidP="001A4BCE">
      <w:pPr>
        <w:jc w:val="center"/>
        <w:rPr>
          <w:sz w:val="22"/>
          <w:szCs w:val="22"/>
        </w:rPr>
      </w:pPr>
      <w:r w:rsidRPr="001A4BCE">
        <w:rPr>
          <w:noProof/>
          <w:sz w:val="22"/>
          <w:szCs w:val="22"/>
        </w:rPr>
        <w:drawing>
          <wp:inline distT="0" distB="0" distL="0" distR="0" wp14:anchorId="40B8DD84" wp14:editId="0F16F42A">
            <wp:extent cx="5372100" cy="12954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E8FD10" w14:textId="77777777" w:rsidR="001A4BCE" w:rsidRPr="00F263BD" w:rsidRDefault="001A4BCE" w:rsidP="00AA6FA3">
      <w:pPr>
        <w:rPr>
          <w:sz w:val="22"/>
          <w:szCs w:val="22"/>
        </w:rPr>
      </w:pPr>
    </w:p>
    <w:p w14:paraId="64414ECA" w14:textId="780B35E3" w:rsidR="00E91D4E" w:rsidRDefault="00D353FB" w:rsidP="00D353FB">
      <w:pPr>
        <w:jc w:val="center"/>
        <w:rPr>
          <w:sz w:val="20"/>
          <w:szCs w:val="20"/>
        </w:rPr>
      </w:pPr>
      <w:bookmarkStart w:id="0" w:name="_GoBack"/>
      <w:r w:rsidRPr="00BF4293">
        <w:rPr>
          <w:b/>
          <w:bCs/>
          <w:sz w:val="20"/>
          <w:szCs w:val="20"/>
        </w:rPr>
        <w:t>Model</w:t>
      </w:r>
      <w:r w:rsidR="0021780D">
        <w:rPr>
          <w:b/>
          <w:bCs/>
          <w:sz w:val="20"/>
          <w:szCs w:val="20"/>
        </w:rPr>
        <w:t xml:space="preserve">lo per la Proposta progettuale </w:t>
      </w:r>
      <w:r w:rsidRPr="00BF4293">
        <w:rPr>
          <w:b/>
          <w:bCs/>
          <w:sz w:val="20"/>
          <w:szCs w:val="20"/>
        </w:rPr>
        <w:t xml:space="preserve">extracurriculare con risorse </w:t>
      </w:r>
      <w:r w:rsidR="00890CA8">
        <w:rPr>
          <w:b/>
          <w:bCs/>
          <w:sz w:val="20"/>
          <w:szCs w:val="20"/>
        </w:rPr>
        <w:t>FIS</w:t>
      </w:r>
      <w:r w:rsidRPr="00BF4293">
        <w:rPr>
          <w:b/>
          <w:bCs/>
          <w:sz w:val="20"/>
          <w:szCs w:val="20"/>
        </w:rPr>
        <w:t xml:space="preserve"> </w:t>
      </w:r>
      <w:bookmarkEnd w:id="0"/>
      <w:r w:rsidRPr="00BF4293">
        <w:rPr>
          <w:sz w:val="20"/>
          <w:szCs w:val="20"/>
        </w:rPr>
        <w:sym w:font="Wingdings" w:char="F0A8"/>
      </w:r>
      <w:r w:rsidR="00E91D4E">
        <w:rPr>
          <w:sz w:val="20"/>
          <w:szCs w:val="20"/>
        </w:rPr>
        <w:t xml:space="preserve"> </w:t>
      </w:r>
    </w:p>
    <w:p w14:paraId="019A4D59" w14:textId="3E740CE4" w:rsidR="00D353FB" w:rsidRPr="007062B4" w:rsidRDefault="0021780D" w:rsidP="00D35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202</w:t>
      </w:r>
      <w:r w:rsidR="00890CA8">
        <w:rPr>
          <w:b/>
          <w:sz w:val="28"/>
          <w:szCs w:val="28"/>
        </w:rPr>
        <w:t>4</w:t>
      </w:r>
      <w:r w:rsidR="00E91D4E" w:rsidRPr="007062B4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890CA8">
        <w:rPr>
          <w:b/>
          <w:sz w:val="28"/>
          <w:szCs w:val="28"/>
        </w:rPr>
        <w:t>5</w:t>
      </w:r>
      <w:r w:rsidR="00E91D4E" w:rsidRPr="007062B4">
        <w:rPr>
          <w:b/>
          <w:sz w:val="28"/>
          <w:szCs w:val="28"/>
        </w:rPr>
        <w:t xml:space="preserve"> </w:t>
      </w:r>
    </w:p>
    <w:p w14:paraId="1795F613" w14:textId="77777777" w:rsidR="001A4BCE" w:rsidRDefault="001A4BCE" w:rsidP="00D353FB">
      <w:pPr>
        <w:rPr>
          <w:b/>
          <w:bCs/>
          <w:sz w:val="20"/>
          <w:szCs w:val="20"/>
        </w:rPr>
      </w:pPr>
    </w:p>
    <w:p w14:paraId="6F0DE6DB" w14:textId="6053BF27" w:rsidR="00D353FB" w:rsidRPr="00BF4293" w:rsidRDefault="00D353FB" w:rsidP="00D353FB">
      <w:pPr>
        <w:rPr>
          <w:sz w:val="20"/>
          <w:szCs w:val="20"/>
        </w:rPr>
      </w:pPr>
      <w:r w:rsidRPr="00BF4293">
        <w:rPr>
          <w:b/>
          <w:bCs/>
          <w:sz w:val="20"/>
          <w:szCs w:val="20"/>
        </w:rPr>
        <w:t>Titolo</w:t>
      </w:r>
      <w:r w:rsidRPr="00BF4293">
        <w:rPr>
          <w:sz w:val="20"/>
          <w:szCs w:val="20"/>
        </w:rPr>
        <w:t xml:space="preserve"> _____________________________________________</w:t>
      </w:r>
      <w:r w:rsidR="007A1924">
        <w:rPr>
          <w:sz w:val="20"/>
          <w:szCs w:val="20"/>
        </w:rPr>
        <w:t xml:space="preserve"> </w:t>
      </w:r>
      <w:r w:rsidRPr="00BF4293">
        <w:rPr>
          <w:b/>
          <w:bCs/>
          <w:sz w:val="20"/>
          <w:szCs w:val="20"/>
        </w:rPr>
        <w:t>Monte ore</w:t>
      </w:r>
      <w:r w:rsidRPr="00BF4293">
        <w:rPr>
          <w:sz w:val="20"/>
          <w:szCs w:val="20"/>
        </w:rPr>
        <w:t>: _________________</w:t>
      </w:r>
      <w:proofErr w:type="gramStart"/>
      <w:r w:rsidRPr="00BF4293">
        <w:rPr>
          <w:sz w:val="20"/>
          <w:szCs w:val="20"/>
        </w:rPr>
        <w:t>_</w:t>
      </w:r>
      <w:r w:rsidR="00890CA8">
        <w:rPr>
          <w:sz w:val="20"/>
          <w:szCs w:val="20"/>
        </w:rPr>
        <w:t>(</w:t>
      </w:r>
      <w:proofErr w:type="gramEnd"/>
      <w:r w:rsidR="00890CA8">
        <w:rPr>
          <w:sz w:val="20"/>
          <w:szCs w:val="20"/>
        </w:rPr>
        <w:t>massimo 30 ore)</w:t>
      </w:r>
    </w:p>
    <w:p w14:paraId="035E4E7E" w14:textId="77777777" w:rsidR="00D353FB" w:rsidRPr="00BF4293" w:rsidRDefault="00D353FB" w:rsidP="00D353FB">
      <w:pPr>
        <w:rPr>
          <w:b/>
          <w:bCs/>
          <w:sz w:val="20"/>
          <w:szCs w:val="20"/>
        </w:rPr>
      </w:pPr>
    </w:p>
    <w:p w14:paraId="53F5FB6F" w14:textId="77777777" w:rsidR="00D353FB" w:rsidRPr="00BF4293" w:rsidRDefault="00D353FB" w:rsidP="00D353FB">
      <w:pPr>
        <w:rPr>
          <w:sz w:val="20"/>
          <w:szCs w:val="20"/>
        </w:rPr>
      </w:pPr>
      <w:r w:rsidRPr="00BF4293">
        <w:rPr>
          <w:b/>
          <w:bCs/>
          <w:sz w:val="20"/>
          <w:szCs w:val="20"/>
        </w:rPr>
        <w:t>N. Destinatari</w:t>
      </w:r>
      <w:r w:rsidRPr="00BF4293">
        <w:rPr>
          <w:sz w:val="20"/>
          <w:szCs w:val="20"/>
        </w:rPr>
        <w:t xml:space="preserve">: _________________e tipologia _______________________________ </w:t>
      </w:r>
    </w:p>
    <w:p w14:paraId="1EBBABFD" w14:textId="77777777" w:rsidR="00D353FB" w:rsidRPr="00BF4293" w:rsidRDefault="00D353FB" w:rsidP="00D353FB">
      <w:pPr>
        <w:jc w:val="center"/>
        <w:rPr>
          <w:b/>
          <w:bCs/>
          <w:sz w:val="20"/>
          <w:szCs w:val="20"/>
        </w:rPr>
      </w:pPr>
    </w:p>
    <w:p w14:paraId="20C1DA82" w14:textId="77777777" w:rsidR="00D353FB" w:rsidRDefault="00D353FB" w:rsidP="00D353FB">
      <w:pPr>
        <w:jc w:val="center"/>
        <w:rPr>
          <w:b/>
          <w:bCs/>
          <w:sz w:val="20"/>
          <w:szCs w:val="20"/>
        </w:rPr>
      </w:pPr>
      <w:r w:rsidRPr="00BF4293">
        <w:rPr>
          <w:b/>
          <w:bCs/>
          <w:sz w:val="20"/>
          <w:szCs w:val="20"/>
        </w:rPr>
        <w:t>Elaborazione dei seguenti elementi</w:t>
      </w:r>
    </w:p>
    <w:tbl>
      <w:tblPr>
        <w:tblStyle w:val="Grigliatabella"/>
        <w:tblW w:w="4928" w:type="dxa"/>
        <w:tblLook w:val="04A0" w:firstRow="1" w:lastRow="0" w:firstColumn="1" w:lastColumn="0" w:noHBand="0" w:noVBand="1"/>
      </w:tblPr>
      <w:tblGrid>
        <w:gridCol w:w="534"/>
        <w:gridCol w:w="4394"/>
      </w:tblGrid>
      <w:tr w:rsidR="00025AD2" w14:paraId="55EF211F" w14:textId="77777777" w:rsidTr="00025AD2">
        <w:tc>
          <w:tcPr>
            <w:tcW w:w="534" w:type="dxa"/>
          </w:tcPr>
          <w:p w14:paraId="3D75D5A7" w14:textId="77777777" w:rsidR="00025AD2" w:rsidRDefault="00025AD2" w:rsidP="007A1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394" w:type="dxa"/>
          </w:tcPr>
          <w:p w14:paraId="6C92330B" w14:textId="77777777" w:rsidR="00025AD2" w:rsidRPr="00407AA7" w:rsidRDefault="00025AD2" w:rsidP="007A1924">
            <w:pPr>
              <w:rPr>
                <w:bCs/>
                <w:sz w:val="20"/>
                <w:szCs w:val="20"/>
              </w:rPr>
            </w:pPr>
            <w:r w:rsidRPr="00407AA7">
              <w:rPr>
                <w:bCs/>
                <w:sz w:val="20"/>
                <w:szCs w:val="20"/>
              </w:rPr>
              <w:t xml:space="preserve">Docente proponente </w:t>
            </w:r>
          </w:p>
        </w:tc>
      </w:tr>
      <w:tr w:rsidR="00025AD2" w14:paraId="77DB077F" w14:textId="77777777" w:rsidTr="00025AD2">
        <w:tc>
          <w:tcPr>
            <w:tcW w:w="534" w:type="dxa"/>
          </w:tcPr>
          <w:p w14:paraId="51D67BE0" w14:textId="77777777" w:rsidR="00025AD2" w:rsidRDefault="00025AD2" w:rsidP="007A1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394" w:type="dxa"/>
          </w:tcPr>
          <w:p w14:paraId="2C5B2382" w14:textId="77777777" w:rsidR="00025AD2" w:rsidRPr="00407AA7" w:rsidRDefault="00025AD2" w:rsidP="007A1924">
            <w:pPr>
              <w:rPr>
                <w:bCs/>
                <w:sz w:val="20"/>
                <w:szCs w:val="20"/>
              </w:rPr>
            </w:pPr>
            <w:r w:rsidRPr="00407AA7">
              <w:rPr>
                <w:bCs/>
                <w:sz w:val="20"/>
                <w:szCs w:val="20"/>
              </w:rPr>
              <w:t xml:space="preserve">Finalità </w:t>
            </w:r>
          </w:p>
        </w:tc>
      </w:tr>
      <w:tr w:rsidR="00025AD2" w14:paraId="16A55AC6" w14:textId="77777777" w:rsidTr="00025AD2">
        <w:tc>
          <w:tcPr>
            <w:tcW w:w="534" w:type="dxa"/>
          </w:tcPr>
          <w:p w14:paraId="28BB8FD2" w14:textId="77777777" w:rsidR="00025AD2" w:rsidRPr="00BF4293" w:rsidRDefault="00025AD2" w:rsidP="007A1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94" w:type="dxa"/>
          </w:tcPr>
          <w:p w14:paraId="3E89285B" w14:textId="77777777" w:rsidR="00025AD2" w:rsidRPr="00407AA7" w:rsidRDefault="00025AD2" w:rsidP="007A1924">
            <w:pPr>
              <w:rPr>
                <w:bCs/>
                <w:sz w:val="20"/>
                <w:szCs w:val="20"/>
              </w:rPr>
            </w:pPr>
            <w:r w:rsidRPr="00407AA7">
              <w:rPr>
                <w:bCs/>
                <w:sz w:val="20"/>
                <w:szCs w:val="20"/>
              </w:rPr>
              <w:t>Obiettivi Specifici</w:t>
            </w:r>
          </w:p>
        </w:tc>
      </w:tr>
      <w:tr w:rsidR="00025AD2" w14:paraId="666A5D28" w14:textId="77777777" w:rsidTr="00025AD2">
        <w:tc>
          <w:tcPr>
            <w:tcW w:w="534" w:type="dxa"/>
          </w:tcPr>
          <w:p w14:paraId="60980F61" w14:textId="77777777" w:rsidR="00025AD2" w:rsidRPr="00BF4293" w:rsidRDefault="00025AD2" w:rsidP="007A1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394" w:type="dxa"/>
          </w:tcPr>
          <w:p w14:paraId="4492F7F2" w14:textId="77777777" w:rsidR="00025AD2" w:rsidRPr="00407AA7" w:rsidRDefault="00025AD2" w:rsidP="007A1924">
            <w:pPr>
              <w:rPr>
                <w:bCs/>
                <w:sz w:val="20"/>
                <w:szCs w:val="20"/>
              </w:rPr>
            </w:pPr>
            <w:r w:rsidRPr="00407AA7">
              <w:rPr>
                <w:bCs/>
                <w:sz w:val="20"/>
                <w:szCs w:val="20"/>
              </w:rPr>
              <w:t>Risultati attesi</w:t>
            </w:r>
            <w:r>
              <w:rPr>
                <w:bCs/>
                <w:sz w:val="20"/>
                <w:szCs w:val="20"/>
              </w:rPr>
              <w:t xml:space="preserve"> (competenze)</w:t>
            </w:r>
          </w:p>
        </w:tc>
      </w:tr>
      <w:tr w:rsidR="00025AD2" w14:paraId="25217604" w14:textId="77777777" w:rsidTr="00025AD2">
        <w:tc>
          <w:tcPr>
            <w:tcW w:w="534" w:type="dxa"/>
          </w:tcPr>
          <w:p w14:paraId="1984A5A5" w14:textId="77777777" w:rsidR="00025AD2" w:rsidRPr="00BF4293" w:rsidRDefault="00025AD2" w:rsidP="007A1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394" w:type="dxa"/>
          </w:tcPr>
          <w:p w14:paraId="10D363D1" w14:textId="77777777" w:rsidR="00025AD2" w:rsidRPr="00407AA7" w:rsidRDefault="00025AD2" w:rsidP="007A1924">
            <w:pPr>
              <w:rPr>
                <w:bCs/>
                <w:sz w:val="20"/>
                <w:szCs w:val="20"/>
              </w:rPr>
            </w:pPr>
            <w:r w:rsidRPr="00407AA7">
              <w:rPr>
                <w:bCs/>
                <w:sz w:val="20"/>
                <w:szCs w:val="20"/>
              </w:rPr>
              <w:t>Metodologia</w:t>
            </w:r>
          </w:p>
        </w:tc>
      </w:tr>
      <w:tr w:rsidR="00025AD2" w14:paraId="7C9B3BD0" w14:textId="77777777" w:rsidTr="00025AD2">
        <w:tc>
          <w:tcPr>
            <w:tcW w:w="534" w:type="dxa"/>
          </w:tcPr>
          <w:p w14:paraId="0FB93A4B" w14:textId="77777777" w:rsidR="00025AD2" w:rsidRPr="00BF4293" w:rsidRDefault="00025AD2" w:rsidP="007A1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394" w:type="dxa"/>
          </w:tcPr>
          <w:p w14:paraId="4FFE039F" w14:textId="77777777" w:rsidR="00025AD2" w:rsidRPr="00407AA7" w:rsidRDefault="00025AD2" w:rsidP="009C272E">
            <w:pPr>
              <w:rPr>
                <w:bCs/>
                <w:sz w:val="20"/>
                <w:szCs w:val="20"/>
              </w:rPr>
            </w:pPr>
            <w:r w:rsidRPr="00407AA7">
              <w:rPr>
                <w:bCs/>
                <w:sz w:val="20"/>
                <w:szCs w:val="20"/>
              </w:rPr>
              <w:t xml:space="preserve">Contenuti, per ogni incontro </w:t>
            </w:r>
          </w:p>
        </w:tc>
      </w:tr>
      <w:tr w:rsidR="00025AD2" w14:paraId="4EDF5866" w14:textId="77777777" w:rsidTr="00025AD2">
        <w:tc>
          <w:tcPr>
            <w:tcW w:w="534" w:type="dxa"/>
          </w:tcPr>
          <w:p w14:paraId="6A5293A5" w14:textId="77777777" w:rsidR="00025AD2" w:rsidRPr="00BF4293" w:rsidRDefault="00025AD2" w:rsidP="007A1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394" w:type="dxa"/>
          </w:tcPr>
          <w:p w14:paraId="7CF70F28" w14:textId="77777777" w:rsidR="00025AD2" w:rsidRPr="00407AA7" w:rsidRDefault="00025AD2" w:rsidP="007A1924">
            <w:pPr>
              <w:rPr>
                <w:bCs/>
                <w:sz w:val="20"/>
                <w:szCs w:val="20"/>
              </w:rPr>
            </w:pPr>
            <w:r w:rsidRPr="00407AA7">
              <w:rPr>
                <w:bCs/>
                <w:sz w:val="20"/>
                <w:szCs w:val="20"/>
              </w:rPr>
              <w:t>Strumenti che saranno utilizzati</w:t>
            </w:r>
          </w:p>
          <w:p w14:paraId="2D0D7927" w14:textId="77777777" w:rsidR="00025AD2" w:rsidRPr="00407AA7" w:rsidRDefault="00025AD2" w:rsidP="007A1924">
            <w:pPr>
              <w:rPr>
                <w:bCs/>
                <w:sz w:val="20"/>
                <w:szCs w:val="20"/>
              </w:rPr>
            </w:pPr>
          </w:p>
        </w:tc>
      </w:tr>
      <w:tr w:rsidR="00025AD2" w14:paraId="15A3591E" w14:textId="77777777" w:rsidTr="00025AD2">
        <w:tc>
          <w:tcPr>
            <w:tcW w:w="534" w:type="dxa"/>
          </w:tcPr>
          <w:p w14:paraId="694F2C46" w14:textId="77777777" w:rsidR="00025AD2" w:rsidRDefault="00025AD2" w:rsidP="007A1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394" w:type="dxa"/>
          </w:tcPr>
          <w:p w14:paraId="1D6276DD" w14:textId="77777777" w:rsidR="00025AD2" w:rsidRPr="00407AA7" w:rsidRDefault="00025AD2" w:rsidP="009C272E">
            <w:pPr>
              <w:rPr>
                <w:bCs/>
                <w:sz w:val="20"/>
                <w:szCs w:val="20"/>
              </w:rPr>
            </w:pPr>
            <w:r w:rsidRPr="00407AA7">
              <w:rPr>
                <w:bCs/>
                <w:sz w:val="20"/>
                <w:szCs w:val="20"/>
              </w:rPr>
              <w:t>Eventual</w:t>
            </w:r>
            <w:r>
              <w:rPr>
                <w:bCs/>
                <w:sz w:val="20"/>
                <w:szCs w:val="20"/>
              </w:rPr>
              <w:t>e</w:t>
            </w:r>
            <w:r w:rsidRPr="00407AA7">
              <w:rPr>
                <w:bCs/>
                <w:sz w:val="20"/>
                <w:szCs w:val="20"/>
              </w:rPr>
              <w:t xml:space="preserve"> componentistica necessari</w:t>
            </w:r>
            <w:r>
              <w:rPr>
                <w:bCs/>
                <w:sz w:val="20"/>
                <w:szCs w:val="20"/>
              </w:rPr>
              <w:t>a</w:t>
            </w:r>
            <w:r w:rsidRPr="00407AA7">
              <w:rPr>
                <w:bCs/>
                <w:sz w:val="20"/>
                <w:szCs w:val="20"/>
              </w:rPr>
              <w:t xml:space="preserve"> al progetto </w:t>
            </w:r>
          </w:p>
        </w:tc>
      </w:tr>
      <w:tr w:rsidR="00025AD2" w14:paraId="104C076A" w14:textId="77777777" w:rsidTr="00025AD2">
        <w:tc>
          <w:tcPr>
            <w:tcW w:w="534" w:type="dxa"/>
          </w:tcPr>
          <w:p w14:paraId="369E9443" w14:textId="77777777" w:rsidR="00025AD2" w:rsidRPr="00BF4293" w:rsidRDefault="00025AD2" w:rsidP="007A19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394" w:type="dxa"/>
          </w:tcPr>
          <w:p w14:paraId="7CAAA94D" w14:textId="77777777" w:rsidR="00025AD2" w:rsidRPr="00407AA7" w:rsidRDefault="00025AD2" w:rsidP="007A1924">
            <w:pPr>
              <w:rPr>
                <w:bCs/>
                <w:sz w:val="20"/>
                <w:szCs w:val="20"/>
              </w:rPr>
            </w:pPr>
            <w:r w:rsidRPr="00407AA7">
              <w:rPr>
                <w:bCs/>
                <w:sz w:val="20"/>
                <w:szCs w:val="20"/>
              </w:rPr>
              <w:t>Luoghi o laboratori</w:t>
            </w:r>
          </w:p>
          <w:p w14:paraId="3A2DDC72" w14:textId="77777777" w:rsidR="00025AD2" w:rsidRPr="00407AA7" w:rsidRDefault="00025AD2" w:rsidP="007A1924">
            <w:pPr>
              <w:rPr>
                <w:bCs/>
                <w:sz w:val="20"/>
                <w:szCs w:val="20"/>
              </w:rPr>
            </w:pPr>
          </w:p>
        </w:tc>
      </w:tr>
      <w:tr w:rsidR="00025AD2" w14:paraId="45C9907A" w14:textId="77777777" w:rsidTr="00025AD2">
        <w:tc>
          <w:tcPr>
            <w:tcW w:w="534" w:type="dxa"/>
          </w:tcPr>
          <w:p w14:paraId="4FC526AD" w14:textId="77777777" w:rsidR="00025AD2" w:rsidRPr="00BF4293" w:rsidRDefault="00025AD2" w:rsidP="007062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394" w:type="dxa"/>
          </w:tcPr>
          <w:p w14:paraId="5969AB64" w14:textId="77777777" w:rsidR="00025AD2" w:rsidRPr="00407AA7" w:rsidRDefault="00025AD2" w:rsidP="007062B4">
            <w:pPr>
              <w:rPr>
                <w:bCs/>
                <w:sz w:val="20"/>
                <w:szCs w:val="20"/>
              </w:rPr>
            </w:pPr>
            <w:r w:rsidRPr="00407AA7">
              <w:rPr>
                <w:bCs/>
                <w:sz w:val="20"/>
                <w:szCs w:val="20"/>
              </w:rPr>
              <w:t xml:space="preserve">Calendario incontri </w:t>
            </w:r>
          </w:p>
        </w:tc>
      </w:tr>
    </w:tbl>
    <w:p w14:paraId="60B86B30" w14:textId="77777777" w:rsidR="007A1924" w:rsidRPr="00BF4293" w:rsidRDefault="007A1924" w:rsidP="00D353FB">
      <w:pPr>
        <w:jc w:val="center"/>
        <w:rPr>
          <w:b/>
          <w:bCs/>
          <w:sz w:val="20"/>
          <w:szCs w:val="20"/>
        </w:rPr>
      </w:pPr>
    </w:p>
    <w:p w14:paraId="1DF50C99" w14:textId="77777777" w:rsidR="00D353FB" w:rsidRPr="00BF4293" w:rsidRDefault="0021780D" w:rsidP="00D353FB">
      <w:pPr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Elementi </w:t>
      </w:r>
      <w:r w:rsidR="007A1924">
        <w:rPr>
          <w:b/>
          <w:bCs/>
          <w:sz w:val="20"/>
          <w:szCs w:val="20"/>
        </w:rPr>
        <w:t xml:space="preserve">da utilizzare </w:t>
      </w:r>
      <w:r w:rsidR="00D353FB" w:rsidRPr="00BF4293">
        <w:rPr>
          <w:b/>
          <w:bCs/>
          <w:sz w:val="20"/>
          <w:szCs w:val="20"/>
        </w:rPr>
        <w:t xml:space="preserve">per la </w:t>
      </w:r>
      <w:r w:rsidR="007A1924">
        <w:rPr>
          <w:b/>
          <w:bCs/>
          <w:sz w:val="20"/>
          <w:szCs w:val="20"/>
        </w:rPr>
        <w:t>r</w:t>
      </w:r>
      <w:r w:rsidR="00D353FB" w:rsidRPr="00BF4293">
        <w:rPr>
          <w:b/>
          <w:bCs/>
          <w:sz w:val="20"/>
          <w:szCs w:val="20"/>
        </w:rPr>
        <w:t xml:space="preserve">elazione da consegnare a fine esperienza </w:t>
      </w:r>
    </w:p>
    <w:p w14:paraId="5CF0FC3B" w14:textId="77777777" w:rsidR="00D353FB" w:rsidRPr="00BF4293" w:rsidRDefault="00D353FB" w:rsidP="00D353FB">
      <w:pPr>
        <w:ind w:left="360"/>
        <w:jc w:val="center"/>
        <w:rPr>
          <w:sz w:val="20"/>
          <w:szCs w:val="20"/>
        </w:rPr>
      </w:pPr>
    </w:p>
    <w:tbl>
      <w:tblPr>
        <w:tblStyle w:val="Grigliatabella"/>
        <w:tblW w:w="8449" w:type="dxa"/>
        <w:jc w:val="center"/>
        <w:tblLook w:val="01E0" w:firstRow="1" w:lastRow="1" w:firstColumn="1" w:lastColumn="1" w:noHBand="0" w:noVBand="0"/>
      </w:tblPr>
      <w:tblGrid>
        <w:gridCol w:w="1062"/>
        <w:gridCol w:w="1509"/>
        <w:gridCol w:w="1510"/>
        <w:gridCol w:w="2525"/>
        <w:gridCol w:w="1843"/>
      </w:tblGrid>
      <w:tr w:rsidR="00D353FB" w:rsidRPr="00BF4293" w14:paraId="06638000" w14:textId="77777777" w:rsidTr="007E713A">
        <w:trPr>
          <w:jc w:val="center"/>
        </w:trPr>
        <w:tc>
          <w:tcPr>
            <w:tcW w:w="1062" w:type="dxa"/>
          </w:tcPr>
          <w:p w14:paraId="24095B8C" w14:textId="77777777" w:rsidR="00D353FB" w:rsidRPr="00BF4293" w:rsidRDefault="00D353FB" w:rsidP="007E713A">
            <w:pPr>
              <w:rPr>
                <w:b/>
                <w:bCs/>
                <w:sz w:val="20"/>
                <w:szCs w:val="20"/>
              </w:rPr>
            </w:pPr>
            <w:r w:rsidRPr="00BF4293">
              <w:rPr>
                <w:b/>
                <w:bCs/>
                <w:sz w:val="20"/>
                <w:szCs w:val="20"/>
              </w:rPr>
              <w:t xml:space="preserve">Numero Iscritti </w:t>
            </w:r>
          </w:p>
        </w:tc>
        <w:tc>
          <w:tcPr>
            <w:tcW w:w="1509" w:type="dxa"/>
          </w:tcPr>
          <w:p w14:paraId="1609C3DB" w14:textId="77777777" w:rsidR="00D353FB" w:rsidRPr="00BF4293" w:rsidRDefault="00D353FB" w:rsidP="007E713A">
            <w:pPr>
              <w:rPr>
                <w:b/>
                <w:bCs/>
                <w:sz w:val="20"/>
                <w:szCs w:val="20"/>
              </w:rPr>
            </w:pPr>
            <w:r w:rsidRPr="00BF4293">
              <w:rPr>
                <w:b/>
                <w:bCs/>
                <w:sz w:val="20"/>
                <w:szCs w:val="20"/>
              </w:rPr>
              <w:t>Numero Abbandoni</w:t>
            </w:r>
          </w:p>
        </w:tc>
        <w:tc>
          <w:tcPr>
            <w:tcW w:w="1510" w:type="dxa"/>
          </w:tcPr>
          <w:p w14:paraId="0FAB72AA" w14:textId="77777777" w:rsidR="00D353FB" w:rsidRPr="00BF4293" w:rsidRDefault="00D353FB" w:rsidP="007E713A">
            <w:pPr>
              <w:rPr>
                <w:b/>
                <w:bCs/>
                <w:sz w:val="20"/>
                <w:szCs w:val="20"/>
              </w:rPr>
            </w:pPr>
            <w:r w:rsidRPr="00BF4293">
              <w:rPr>
                <w:b/>
                <w:bCs/>
                <w:sz w:val="20"/>
                <w:szCs w:val="20"/>
              </w:rPr>
              <w:t xml:space="preserve">Tasso di </w:t>
            </w:r>
          </w:p>
          <w:p w14:paraId="3F5AAFE3" w14:textId="77777777" w:rsidR="00D353FB" w:rsidRPr="00BF4293" w:rsidRDefault="0021780D" w:rsidP="007E71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Abbandono in </w:t>
            </w:r>
            <w:r w:rsidR="00D353FB" w:rsidRPr="00BF4293">
              <w:rPr>
                <w:b/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2525" w:type="dxa"/>
          </w:tcPr>
          <w:p w14:paraId="151A5FEC" w14:textId="77777777" w:rsidR="00D353FB" w:rsidRPr="00BF4293" w:rsidRDefault="00D353FB" w:rsidP="007E713A">
            <w:pPr>
              <w:rPr>
                <w:b/>
                <w:bCs/>
                <w:sz w:val="20"/>
                <w:szCs w:val="20"/>
              </w:rPr>
            </w:pPr>
            <w:r w:rsidRPr="00BF4293">
              <w:rPr>
                <w:b/>
                <w:bCs/>
                <w:sz w:val="20"/>
                <w:szCs w:val="20"/>
              </w:rPr>
              <w:t xml:space="preserve">Numero </w:t>
            </w:r>
          </w:p>
          <w:p w14:paraId="2FDEAD03" w14:textId="77777777" w:rsidR="00D353FB" w:rsidRPr="00BF4293" w:rsidRDefault="00D353FB" w:rsidP="007E713A">
            <w:pPr>
              <w:rPr>
                <w:b/>
                <w:bCs/>
                <w:sz w:val="20"/>
                <w:szCs w:val="20"/>
              </w:rPr>
            </w:pPr>
            <w:r w:rsidRPr="00BF4293">
              <w:rPr>
                <w:b/>
                <w:bCs/>
                <w:sz w:val="20"/>
                <w:szCs w:val="20"/>
              </w:rPr>
              <w:t xml:space="preserve">frequentanti </w:t>
            </w:r>
            <w:r w:rsidR="0021780D">
              <w:rPr>
                <w:b/>
                <w:bCs/>
                <w:sz w:val="20"/>
                <w:szCs w:val="20"/>
              </w:rPr>
              <w:t>(</w:t>
            </w:r>
            <w:r w:rsidRPr="00BF4293">
              <w:rPr>
                <w:sz w:val="20"/>
                <w:szCs w:val="20"/>
              </w:rPr>
              <w:t>75% delle lezioni</w:t>
            </w:r>
            <w:r w:rsidRPr="00BF429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CA0227C" w14:textId="77777777" w:rsidR="00D353FB" w:rsidRPr="00BF4293" w:rsidRDefault="00D353FB" w:rsidP="007E713A">
            <w:pPr>
              <w:rPr>
                <w:b/>
                <w:bCs/>
                <w:sz w:val="20"/>
                <w:szCs w:val="20"/>
              </w:rPr>
            </w:pPr>
            <w:r w:rsidRPr="00BF4293">
              <w:rPr>
                <w:b/>
                <w:bCs/>
                <w:sz w:val="20"/>
                <w:szCs w:val="20"/>
              </w:rPr>
              <w:t xml:space="preserve">Tasso </w:t>
            </w:r>
          </w:p>
          <w:p w14:paraId="7657B314" w14:textId="77777777" w:rsidR="00D353FB" w:rsidRPr="00BF4293" w:rsidRDefault="00D353FB" w:rsidP="007E713A">
            <w:pPr>
              <w:rPr>
                <w:b/>
                <w:bCs/>
                <w:sz w:val="20"/>
                <w:szCs w:val="20"/>
              </w:rPr>
            </w:pPr>
            <w:r w:rsidRPr="00BF4293">
              <w:rPr>
                <w:b/>
                <w:bCs/>
                <w:sz w:val="20"/>
                <w:szCs w:val="20"/>
              </w:rPr>
              <w:t>di frequenza %</w:t>
            </w:r>
          </w:p>
          <w:p w14:paraId="1D7E03C6" w14:textId="77777777" w:rsidR="00D353FB" w:rsidRPr="00BF4293" w:rsidRDefault="00D353FB" w:rsidP="007E713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53FB" w:rsidRPr="00BF4293" w14:paraId="0A262C53" w14:textId="77777777" w:rsidTr="007E713A">
        <w:trPr>
          <w:jc w:val="center"/>
        </w:trPr>
        <w:tc>
          <w:tcPr>
            <w:tcW w:w="1062" w:type="dxa"/>
          </w:tcPr>
          <w:p w14:paraId="323234E7" w14:textId="77777777" w:rsidR="00D353FB" w:rsidRPr="00BF4293" w:rsidRDefault="00D353FB" w:rsidP="007E71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</w:tcPr>
          <w:p w14:paraId="4B243E89" w14:textId="77777777" w:rsidR="00D353FB" w:rsidRPr="00BF4293" w:rsidRDefault="00D353FB" w:rsidP="007E71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487FE596" w14:textId="77777777" w:rsidR="00D353FB" w:rsidRPr="00BF4293" w:rsidRDefault="00D353FB" w:rsidP="007E71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14:paraId="6D9780D5" w14:textId="77777777" w:rsidR="00D353FB" w:rsidRPr="00BF4293" w:rsidRDefault="00D353FB" w:rsidP="007E71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36674F" w14:textId="77777777" w:rsidR="00D353FB" w:rsidRPr="00BF4293" w:rsidRDefault="00D353FB" w:rsidP="007E71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57F31D5" w14:textId="6437ED35" w:rsidR="00D353FB" w:rsidRPr="007062B4" w:rsidRDefault="00D353FB" w:rsidP="00D353FB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 w:rsidRPr="007062B4">
        <w:rPr>
          <w:b/>
          <w:bCs/>
          <w:sz w:val="20"/>
          <w:szCs w:val="20"/>
        </w:rPr>
        <w:t>Elenco partecipanti</w:t>
      </w:r>
      <w:r w:rsidR="007062B4" w:rsidRPr="007062B4">
        <w:rPr>
          <w:b/>
          <w:bCs/>
          <w:sz w:val="20"/>
          <w:szCs w:val="20"/>
        </w:rPr>
        <w:t>;</w:t>
      </w:r>
      <w:r w:rsidRPr="007062B4">
        <w:rPr>
          <w:b/>
          <w:bCs/>
          <w:sz w:val="20"/>
          <w:szCs w:val="20"/>
        </w:rPr>
        <w:t xml:space="preserve"> Calendario degli incontri</w:t>
      </w:r>
      <w:r w:rsidR="007062B4" w:rsidRPr="007062B4">
        <w:rPr>
          <w:b/>
          <w:bCs/>
          <w:sz w:val="20"/>
          <w:szCs w:val="20"/>
        </w:rPr>
        <w:t xml:space="preserve">; </w:t>
      </w:r>
      <w:r w:rsidRPr="007062B4">
        <w:rPr>
          <w:b/>
          <w:bCs/>
          <w:sz w:val="20"/>
          <w:szCs w:val="20"/>
        </w:rPr>
        <w:t>Giorno previsto ed orario</w:t>
      </w:r>
      <w:r w:rsidR="007062B4" w:rsidRPr="007062B4">
        <w:rPr>
          <w:b/>
          <w:bCs/>
          <w:sz w:val="20"/>
          <w:szCs w:val="20"/>
        </w:rPr>
        <w:t xml:space="preserve">; </w:t>
      </w:r>
      <w:r w:rsidRPr="007062B4">
        <w:rPr>
          <w:b/>
          <w:bCs/>
          <w:sz w:val="20"/>
          <w:szCs w:val="20"/>
        </w:rPr>
        <w:t>Competenze certificate su unità</w:t>
      </w:r>
      <w:r w:rsidR="007062B4" w:rsidRPr="007062B4">
        <w:rPr>
          <w:b/>
          <w:bCs/>
          <w:sz w:val="20"/>
          <w:szCs w:val="20"/>
        </w:rPr>
        <w:t xml:space="preserve">; </w:t>
      </w:r>
      <w:r w:rsidRPr="007062B4">
        <w:rPr>
          <w:b/>
          <w:bCs/>
          <w:sz w:val="20"/>
          <w:szCs w:val="20"/>
        </w:rPr>
        <w:t>Livello di partecipazione ed interesse</w:t>
      </w:r>
      <w:r w:rsidR="007062B4" w:rsidRPr="007062B4">
        <w:rPr>
          <w:b/>
          <w:bCs/>
          <w:sz w:val="20"/>
          <w:szCs w:val="20"/>
        </w:rPr>
        <w:t>;</w:t>
      </w:r>
      <w:r w:rsidR="007062B4">
        <w:rPr>
          <w:b/>
          <w:bCs/>
          <w:sz w:val="20"/>
          <w:szCs w:val="20"/>
        </w:rPr>
        <w:t xml:space="preserve"> </w:t>
      </w:r>
      <w:r w:rsidRPr="007062B4">
        <w:rPr>
          <w:b/>
          <w:bCs/>
          <w:sz w:val="20"/>
          <w:szCs w:val="20"/>
        </w:rPr>
        <w:t>Ev</w:t>
      </w:r>
      <w:r w:rsidR="0021780D">
        <w:rPr>
          <w:b/>
          <w:bCs/>
          <w:sz w:val="20"/>
          <w:szCs w:val="20"/>
        </w:rPr>
        <w:t xml:space="preserve">entuali portatori di interesse </w:t>
      </w:r>
      <w:r w:rsidRPr="007062B4">
        <w:rPr>
          <w:b/>
          <w:bCs/>
          <w:sz w:val="20"/>
          <w:szCs w:val="20"/>
        </w:rPr>
        <w:t xml:space="preserve">incontrati  </w:t>
      </w:r>
    </w:p>
    <w:p w14:paraId="2BA7B5BC" w14:textId="77777777" w:rsidR="00D353FB" w:rsidRPr="00BF4293" w:rsidRDefault="00D353FB" w:rsidP="00D353FB">
      <w:pPr>
        <w:ind w:left="360"/>
        <w:rPr>
          <w:b/>
          <w:bCs/>
          <w:sz w:val="20"/>
          <w:szCs w:val="20"/>
        </w:rPr>
      </w:pPr>
    </w:p>
    <w:p w14:paraId="5BF3C2CA" w14:textId="557D01D0" w:rsidR="00D353FB" w:rsidRPr="00BF4293" w:rsidRDefault="00D353FB" w:rsidP="00D353FB">
      <w:pPr>
        <w:jc w:val="both"/>
        <w:rPr>
          <w:sz w:val="20"/>
          <w:szCs w:val="20"/>
        </w:rPr>
      </w:pPr>
      <w:r w:rsidRPr="00BF4293">
        <w:rPr>
          <w:b/>
          <w:bCs/>
          <w:sz w:val="20"/>
          <w:szCs w:val="20"/>
        </w:rPr>
        <w:t>Produzione:</w:t>
      </w:r>
      <w:r w:rsidR="007062B4">
        <w:rPr>
          <w:b/>
          <w:bCs/>
          <w:sz w:val="20"/>
          <w:szCs w:val="20"/>
        </w:rPr>
        <w:t xml:space="preserve"> </w:t>
      </w:r>
      <w:r w:rsidRPr="00BF4293">
        <w:rPr>
          <w:b/>
          <w:bCs/>
          <w:sz w:val="20"/>
          <w:szCs w:val="20"/>
        </w:rPr>
        <w:t>Documentazione</w:t>
      </w:r>
      <w:r w:rsidRPr="00BF4293">
        <w:rPr>
          <w:sz w:val="20"/>
          <w:szCs w:val="20"/>
        </w:rPr>
        <w:t>: foto, video, registrazione delle emozioni degli studenti – su cartaceo e su supporto informatico.</w:t>
      </w:r>
      <w:r w:rsidR="009C272E">
        <w:rPr>
          <w:sz w:val="20"/>
          <w:szCs w:val="20"/>
        </w:rPr>
        <w:t xml:space="preserve"> Scheda tecnica</w:t>
      </w:r>
      <w:r w:rsidR="00A1079F">
        <w:rPr>
          <w:sz w:val="20"/>
          <w:szCs w:val="20"/>
        </w:rPr>
        <w:t xml:space="preserve"> -buona pratica </w:t>
      </w:r>
      <w:proofErr w:type="gramStart"/>
      <w:r w:rsidR="00A1079F">
        <w:rPr>
          <w:sz w:val="20"/>
          <w:szCs w:val="20"/>
        </w:rPr>
        <w:t xml:space="preserve">- </w:t>
      </w:r>
      <w:r w:rsidR="009C272E">
        <w:rPr>
          <w:sz w:val="20"/>
          <w:szCs w:val="20"/>
        </w:rPr>
        <w:t xml:space="preserve"> da</w:t>
      </w:r>
      <w:proofErr w:type="gramEnd"/>
      <w:r w:rsidR="009C272E">
        <w:rPr>
          <w:sz w:val="20"/>
          <w:szCs w:val="20"/>
        </w:rPr>
        <w:t xml:space="preserve"> pubblicare sul </w:t>
      </w:r>
      <w:r w:rsidR="00A1079F">
        <w:rPr>
          <w:sz w:val="20"/>
          <w:szCs w:val="20"/>
        </w:rPr>
        <w:t>sito</w:t>
      </w:r>
    </w:p>
    <w:p w14:paraId="3184A2E4" w14:textId="77777777" w:rsidR="009B6450" w:rsidRPr="009B6450" w:rsidRDefault="00D353FB" w:rsidP="00D353FB">
      <w:pPr>
        <w:ind w:left="360"/>
        <w:jc w:val="center"/>
        <w:rPr>
          <w:b/>
          <w:sz w:val="28"/>
          <w:szCs w:val="28"/>
        </w:rPr>
      </w:pPr>
      <w:r w:rsidRPr="009B6450">
        <w:rPr>
          <w:b/>
          <w:sz w:val="28"/>
          <w:szCs w:val="28"/>
        </w:rPr>
        <w:t>Scadenza per la presentazione</w:t>
      </w:r>
    </w:p>
    <w:p w14:paraId="40D215F5" w14:textId="5586DF3C" w:rsidR="00A1079F" w:rsidRPr="00A1079F" w:rsidRDefault="00D353FB" w:rsidP="00A1079F">
      <w:pPr>
        <w:pStyle w:val="Paragrafoelenco"/>
        <w:numPr>
          <w:ilvl w:val="0"/>
          <w:numId w:val="19"/>
        </w:numPr>
        <w:jc w:val="both"/>
        <w:rPr>
          <w:sz w:val="28"/>
          <w:szCs w:val="28"/>
        </w:rPr>
      </w:pPr>
      <w:r w:rsidRPr="009B6450">
        <w:rPr>
          <w:b/>
          <w:sz w:val="28"/>
          <w:szCs w:val="28"/>
        </w:rPr>
        <w:t xml:space="preserve"> </w:t>
      </w:r>
      <w:r w:rsidR="00890CA8">
        <w:rPr>
          <w:sz w:val="28"/>
          <w:szCs w:val="28"/>
          <w:u w:val="single"/>
        </w:rPr>
        <w:t>Lunedì</w:t>
      </w:r>
      <w:r w:rsidR="001A4BCE">
        <w:rPr>
          <w:sz w:val="28"/>
          <w:szCs w:val="28"/>
          <w:u w:val="single"/>
        </w:rPr>
        <w:t xml:space="preserve"> 9 Settembre 202</w:t>
      </w:r>
      <w:r w:rsidR="00890CA8">
        <w:rPr>
          <w:sz w:val="28"/>
          <w:szCs w:val="28"/>
          <w:u w:val="single"/>
        </w:rPr>
        <w:t>4</w:t>
      </w:r>
      <w:r w:rsidR="002C3BB1" w:rsidRPr="009B6450">
        <w:rPr>
          <w:b/>
          <w:bCs/>
          <w:sz w:val="28"/>
          <w:szCs w:val="28"/>
        </w:rPr>
        <w:t>,</w:t>
      </w:r>
      <w:r w:rsidR="001A4BCE">
        <w:rPr>
          <w:b/>
          <w:bCs/>
          <w:sz w:val="28"/>
          <w:szCs w:val="28"/>
        </w:rPr>
        <w:t xml:space="preserve"> </w:t>
      </w:r>
      <w:r w:rsidR="00A1079F">
        <w:rPr>
          <w:sz w:val="28"/>
          <w:szCs w:val="28"/>
        </w:rPr>
        <w:t xml:space="preserve">via </w:t>
      </w:r>
      <w:proofErr w:type="spellStart"/>
      <w:r w:rsidR="00A1079F">
        <w:rPr>
          <w:sz w:val="28"/>
          <w:szCs w:val="28"/>
        </w:rPr>
        <w:t>pec</w:t>
      </w:r>
      <w:proofErr w:type="spellEnd"/>
      <w:r w:rsidR="00A1079F">
        <w:rPr>
          <w:sz w:val="28"/>
          <w:szCs w:val="28"/>
        </w:rPr>
        <w:t xml:space="preserve"> </w:t>
      </w:r>
      <w:r w:rsidR="001A4BCE" w:rsidRPr="00A1079F">
        <w:rPr>
          <w:sz w:val="28"/>
          <w:szCs w:val="28"/>
        </w:rPr>
        <w:t xml:space="preserve">dalle </w:t>
      </w:r>
      <w:r w:rsidR="00A1079F" w:rsidRPr="00A1079F">
        <w:rPr>
          <w:sz w:val="28"/>
          <w:szCs w:val="28"/>
        </w:rPr>
        <w:t>ore 10:00 alle ore 14:00.</w:t>
      </w:r>
    </w:p>
    <w:p w14:paraId="1C124B87" w14:textId="56A13058" w:rsidR="00D353FB" w:rsidRPr="00B22DC7" w:rsidRDefault="00D353FB" w:rsidP="00A1079F">
      <w:pPr>
        <w:ind w:left="360"/>
        <w:jc w:val="center"/>
        <w:rPr>
          <w:sz w:val="22"/>
          <w:szCs w:val="22"/>
        </w:rPr>
      </w:pPr>
      <w:r w:rsidRPr="00B22DC7">
        <w:rPr>
          <w:b/>
          <w:bCs/>
          <w:sz w:val="22"/>
          <w:szCs w:val="22"/>
        </w:rPr>
        <w:t>Vincoli</w:t>
      </w:r>
      <w:r w:rsidRPr="00B22DC7">
        <w:rPr>
          <w:sz w:val="22"/>
          <w:szCs w:val="22"/>
        </w:rPr>
        <w:t xml:space="preserve">: </w:t>
      </w:r>
    </w:p>
    <w:p w14:paraId="04E82BE0" w14:textId="77777777" w:rsidR="00D353FB" w:rsidRPr="00BF4293" w:rsidRDefault="00D353FB" w:rsidP="00D353FB">
      <w:pPr>
        <w:numPr>
          <w:ilvl w:val="0"/>
          <w:numId w:val="7"/>
        </w:numPr>
        <w:rPr>
          <w:sz w:val="20"/>
          <w:szCs w:val="20"/>
        </w:rPr>
      </w:pPr>
      <w:r w:rsidRPr="00BF4293">
        <w:rPr>
          <w:sz w:val="20"/>
          <w:szCs w:val="20"/>
        </w:rPr>
        <w:t xml:space="preserve">non si può presentare più di una proposta; </w:t>
      </w:r>
    </w:p>
    <w:p w14:paraId="59E7DBD5" w14:textId="77777777" w:rsidR="00D353FB" w:rsidRPr="00BF4293" w:rsidRDefault="00D353FB" w:rsidP="00D353FB">
      <w:pPr>
        <w:numPr>
          <w:ilvl w:val="0"/>
          <w:numId w:val="7"/>
        </w:numPr>
        <w:rPr>
          <w:sz w:val="20"/>
          <w:szCs w:val="20"/>
        </w:rPr>
      </w:pPr>
      <w:proofErr w:type="gramStart"/>
      <w:r w:rsidRPr="00BF4293">
        <w:rPr>
          <w:sz w:val="20"/>
          <w:szCs w:val="20"/>
        </w:rPr>
        <w:t>mass</w:t>
      </w:r>
      <w:r w:rsidR="007A1924">
        <w:rPr>
          <w:sz w:val="20"/>
          <w:szCs w:val="20"/>
        </w:rPr>
        <w:t>imo ore</w:t>
      </w:r>
      <w:proofErr w:type="gramEnd"/>
      <w:r w:rsidR="007A1924">
        <w:rPr>
          <w:sz w:val="20"/>
          <w:szCs w:val="20"/>
        </w:rPr>
        <w:t xml:space="preserve"> da preventivare n. 30 (</w:t>
      </w:r>
      <w:r w:rsidRPr="00BF4293">
        <w:rPr>
          <w:sz w:val="20"/>
          <w:szCs w:val="20"/>
        </w:rPr>
        <w:t xml:space="preserve">l’approvazione dipenderà dalle reali risorse; in caso di concorrenza dei progetti sarà approvato quello più coerente al </w:t>
      </w:r>
      <w:r w:rsidR="007A1924">
        <w:rPr>
          <w:sz w:val="20"/>
          <w:szCs w:val="20"/>
        </w:rPr>
        <w:t>PTO</w:t>
      </w:r>
      <w:r w:rsidR="007062B4">
        <w:rPr>
          <w:sz w:val="20"/>
          <w:szCs w:val="20"/>
        </w:rPr>
        <w:t>F</w:t>
      </w:r>
      <w:r w:rsidR="00407AA7">
        <w:rPr>
          <w:sz w:val="20"/>
          <w:szCs w:val="20"/>
        </w:rPr>
        <w:t xml:space="preserve"> – area progetti -</w:t>
      </w:r>
      <w:r w:rsidRPr="00BF4293">
        <w:rPr>
          <w:sz w:val="20"/>
          <w:szCs w:val="20"/>
        </w:rPr>
        <w:t xml:space="preserve"> alla fattibilità del progetto stesso e alla coerenza con gli studi di indirizzo);</w:t>
      </w:r>
    </w:p>
    <w:p w14:paraId="2EE961B5" w14:textId="5C5DDA08" w:rsidR="00D353FB" w:rsidRDefault="00D353FB" w:rsidP="00D353FB">
      <w:pPr>
        <w:numPr>
          <w:ilvl w:val="0"/>
          <w:numId w:val="7"/>
        </w:numPr>
        <w:rPr>
          <w:sz w:val="20"/>
          <w:szCs w:val="20"/>
        </w:rPr>
      </w:pPr>
      <w:r w:rsidRPr="00BF4293">
        <w:rPr>
          <w:sz w:val="20"/>
          <w:szCs w:val="20"/>
        </w:rPr>
        <w:t>la lezione non può durare più di due ore per incontro</w:t>
      </w:r>
      <w:r w:rsidR="00890CA8">
        <w:rPr>
          <w:sz w:val="20"/>
          <w:szCs w:val="20"/>
        </w:rPr>
        <w:t>, salvo la tipologia di attività fino a tre ore</w:t>
      </w:r>
      <w:r w:rsidRPr="00BF4293">
        <w:rPr>
          <w:sz w:val="20"/>
          <w:szCs w:val="20"/>
        </w:rPr>
        <w:t>;</w:t>
      </w:r>
    </w:p>
    <w:p w14:paraId="17823BFA" w14:textId="5FCBB820" w:rsidR="00890CA8" w:rsidRPr="00BF4293" w:rsidRDefault="00890CA8" w:rsidP="00D353FB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tipologia di destinatari: gruppo o intera classe assegnata per le attività didattiche;  </w:t>
      </w:r>
    </w:p>
    <w:p w14:paraId="4A5622BD" w14:textId="77777777" w:rsidR="00D353FB" w:rsidRPr="00BF4293" w:rsidRDefault="00D353FB" w:rsidP="00D353FB">
      <w:pPr>
        <w:numPr>
          <w:ilvl w:val="0"/>
          <w:numId w:val="7"/>
        </w:numPr>
        <w:rPr>
          <w:sz w:val="20"/>
          <w:szCs w:val="20"/>
        </w:rPr>
      </w:pPr>
      <w:r w:rsidRPr="00BF4293">
        <w:rPr>
          <w:sz w:val="20"/>
          <w:szCs w:val="20"/>
        </w:rPr>
        <w:t xml:space="preserve">il numero minimo dei destinatari deve essere pari a 15 unità; in caso di frequenza al di sotto </w:t>
      </w:r>
      <w:r w:rsidR="001A4BCE">
        <w:rPr>
          <w:sz w:val="20"/>
          <w:szCs w:val="20"/>
        </w:rPr>
        <w:t xml:space="preserve">10 unità </w:t>
      </w:r>
      <w:r w:rsidRPr="00BF4293">
        <w:rPr>
          <w:sz w:val="20"/>
          <w:szCs w:val="20"/>
        </w:rPr>
        <w:t>il progetto sarà sospeso;</w:t>
      </w:r>
    </w:p>
    <w:p w14:paraId="657F7929" w14:textId="5EAD425E" w:rsidR="00D353FB" w:rsidRPr="00BF4293" w:rsidRDefault="00D353FB" w:rsidP="00D353FB">
      <w:pPr>
        <w:numPr>
          <w:ilvl w:val="0"/>
          <w:numId w:val="7"/>
        </w:numPr>
        <w:rPr>
          <w:sz w:val="20"/>
          <w:szCs w:val="20"/>
        </w:rPr>
      </w:pPr>
      <w:r w:rsidRPr="00BF4293">
        <w:rPr>
          <w:sz w:val="20"/>
          <w:szCs w:val="20"/>
        </w:rPr>
        <w:t xml:space="preserve">indicare eventuali necessità (materiali); </w:t>
      </w:r>
    </w:p>
    <w:p w14:paraId="66580531" w14:textId="20FF0138" w:rsidR="00D353FB" w:rsidRPr="00BF4293" w:rsidRDefault="00E22594" w:rsidP="00D353FB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Orario previsto: </w:t>
      </w:r>
      <w:r w:rsidR="00890CA8">
        <w:rPr>
          <w:sz w:val="20"/>
          <w:szCs w:val="20"/>
        </w:rPr>
        <w:t>14:30/16:30 o in casi particolari 14:30/17:30</w:t>
      </w:r>
      <w:r w:rsidR="00B22DC7">
        <w:rPr>
          <w:sz w:val="20"/>
          <w:szCs w:val="20"/>
        </w:rPr>
        <w:t>.</w:t>
      </w:r>
    </w:p>
    <w:p w14:paraId="16EAD5DB" w14:textId="77777777" w:rsidR="00890CA8" w:rsidRDefault="00890CA8" w:rsidP="00D353FB">
      <w:pPr>
        <w:ind w:left="360"/>
        <w:rPr>
          <w:sz w:val="20"/>
          <w:szCs w:val="20"/>
        </w:rPr>
      </w:pPr>
    </w:p>
    <w:p w14:paraId="63E09560" w14:textId="3D599532" w:rsidR="00890CA8" w:rsidRPr="00890CA8" w:rsidRDefault="00890CA8" w:rsidP="00890CA8">
      <w:pPr>
        <w:ind w:left="360"/>
        <w:jc w:val="center"/>
        <w:rPr>
          <w:b/>
          <w:bCs/>
          <w:sz w:val="20"/>
          <w:szCs w:val="20"/>
        </w:rPr>
      </w:pPr>
      <w:r w:rsidRPr="00890CA8">
        <w:rPr>
          <w:b/>
          <w:bCs/>
          <w:sz w:val="20"/>
          <w:szCs w:val="20"/>
        </w:rPr>
        <w:t>Struttura progettuale</w:t>
      </w:r>
    </w:p>
    <w:p w14:paraId="44C03548" w14:textId="77777777" w:rsidR="00890CA8" w:rsidRDefault="00890CA8" w:rsidP="00D353FB">
      <w:pPr>
        <w:ind w:left="360"/>
        <w:rPr>
          <w:sz w:val="20"/>
          <w:szCs w:val="20"/>
        </w:rPr>
      </w:pPr>
    </w:p>
    <w:tbl>
      <w:tblPr>
        <w:tblStyle w:val="Grigliatabella"/>
        <w:tblW w:w="973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336"/>
        <w:gridCol w:w="1539"/>
        <w:gridCol w:w="943"/>
        <w:gridCol w:w="1130"/>
        <w:gridCol w:w="1343"/>
        <w:gridCol w:w="1623"/>
        <w:gridCol w:w="1816"/>
      </w:tblGrid>
      <w:tr w:rsidR="00890CA8" w:rsidRPr="00890CA8" w14:paraId="2C0DEBEB" w14:textId="77777777" w:rsidTr="00890CA8">
        <w:tc>
          <w:tcPr>
            <w:tcW w:w="1336" w:type="dxa"/>
          </w:tcPr>
          <w:p w14:paraId="001D48C9" w14:textId="0E2E18AA" w:rsidR="00890CA8" w:rsidRPr="00890CA8" w:rsidRDefault="00890CA8" w:rsidP="00D353FB">
            <w:r>
              <w:t>Nr</w:t>
            </w:r>
          </w:p>
        </w:tc>
        <w:tc>
          <w:tcPr>
            <w:tcW w:w="1539" w:type="dxa"/>
          </w:tcPr>
          <w:p w14:paraId="285AA2A3" w14:textId="5C297425" w:rsidR="00890CA8" w:rsidRPr="00890CA8" w:rsidRDefault="00890CA8" w:rsidP="00D353FB">
            <w:r>
              <w:t xml:space="preserve">Incontro n. 1 </w:t>
            </w:r>
          </w:p>
        </w:tc>
        <w:tc>
          <w:tcPr>
            <w:tcW w:w="943" w:type="dxa"/>
          </w:tcPr>
          <w:p w14:paraId="3CAEACB5" w14:textId="0287A1E6" w:rsidR="00890CA8" w:rsidRPr="00890CA8" w:rsidRDefault="00890CA8" w:rsidP="00D353FB">
            <w:r w:rsidRPr="00890CA8">
              <w:t xml:space="preserve">n. ore </w:t>
            </w:r>
          </w:p>
        </w:tc>
        <w:tc>
          <w:tcPr>
            <w:tcW w:w="1130" w:type="dxa"/>
          </w:tcPr>
          <w:p w14:paraId="7E7E032F" w14:textId="4A12575F" w:rsidR="00890CA8" w:rsidRPr="00890CA8" w:rsidRDefault="00890CA8" w:rsidP="00D353FB">
            <w:r w:rsidRPr="00890CA8">
              <w:t xml:space="preserve">Attività </w:t>
            </w:r>
          </w:p>
        </w:tc>
        <w:tc>
          <w:tcPr>
            <w:tcW w:w="1343" w:type="dxa"/>
          </w:tcPr>
          <w:p w14:paraId="2A4EFEAE" w14:textId="7AEB1C26" w:rsidR="00890CA8" w:rsidRPr="00890CA8" w:rsidRDefault="00890CA8" w:rsidP="00D353FB">
            <w:r w:rsidRPr="00890CA8">
              <w:t xml:space="preserve">Contenuti </w:t>
            </w:r>
          </w:p>
        </w:tc>
        <w:tc>
          <w:tcPr>
            <w:tcW w:w="1623" w:type="dxa"/>
          </w:tcPr>
          <w:p w14:paraId="434D1CCF" w14:textId="664D1248" w:rsidR="00890CA8" w:rsidRPr="00890CA8" w:rsidRDefault="00890CA8" w:rsidP="00D353FB">
            <w:r w:rsidRPr="00890CA8">
              <w:t xml:space="preserve">Metodologia </w:t>
            </w:r>
          </w:p>
        </w:tc>
        <w:tc>
          <w:tcPr>
            <w:tcW w:w="1816" w:type="dxa"/>
          </w:tcPr>
          <w:p w14:paraId="0057074C" w14:textId="71F8C8B4" w:rsidR="00890CA8" w:rsidRPr="00890CA8" w:rsidRDefault="00890CA8" w:rsidP="00D353FB">
            <w:r w:rsidRPr="00890CA8">
              <w:t>Risultati attes</w:t>
            </w:r>
            <w:r>
              <w:t>i</w:t>
            </w:r>
            <w:r w:rsidRPr="00890CA8">
              <w:t xml:space="preserve"> </w:t>
            </w:r>
          </w:p>
        </w:tc>
      </w:tr>
    </w:tbl>
    <w:p w14:paraId="0927E8B5" w14:textId="77777777" w:rsidR="00890CA8" w:rsidRDefault="00890CA8" w:rsidP="00D353FB">
      <w:pPr>
        <w:ind w:left="360"/>
        <w:rPr>
          <w:sz w:val="20"/>
          <w:szCs w:val="20"/>
        </w:rPr>
      </w:pPr>
    </w:p>
    <w:p w14:paraId="4489A902" w14:textId="77777777" w:rsidR="00890CA8" w:rsidRDefault="00890CA8" w:rsidP="00D353FB">
      <w:pPr>
        <w:ind w:left="360"/>
        <w:rPr>
          <w:sz w:val="20"/>
          <w:szCs w:val="20"/>
        </w:rPr>
      </w:pPr>
    </w:p>
    <w:p w14:paraId="032F1803" w14:textId="77777777" w:rsidR="00D353FB" w:rsidRPr="00BF4293" w:rsidRDefault="00D353FB" w:rsidP="00D353FB">
      <w:pPr>
        <w:ind w:left="360"/>
        <w:rPr>
          <w:sz w:val="20"/>
          <w:szCs w:val="20"/>
        </w:rPr>
      </w:pPr>
      <w:r w:rsidRPr="00BF4293">
        <w:rPr>
          <w:sz w:val="20"/>
          <w:szCs w:val="20"/>
        </w:rPr>
        <w:t xml:space="preserve">Data e </w:t>
      </w:r>
      <w:proofErr w:type="gramStart"/>
      <w:r w:rsidRPr="00BF4293">
        <w:rPr>
          <w:sz w:val="20"/>
          <w:szCs w:val="20"/>
        </w:rPr>
        <w:t>firma  del</w:t>
      </w:r>
      <w:proofErr w:type="gramEnd"/>
      <w:r w:rsidRPr="00BF4293">
        <w:rPr>
          <w:sz w:val="20"/>
          <w:szCs w:val="20"/>
        </w:rPr>
        <w:t xml:space="preserve"> proponente_______________________</w:t>
      </w:r>
    </w:p>
    <w:sectPr w:rsidR="00D353FB" w:rsidRPr="00BF4293" w:rsidSect="00025AD2"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026F4" w14:textId="77777777" w:rsidR="0032793A" w:rsidRDefault="0032793A" w:rsidP="004078E0">
      <w:r>
        <w:separator/>
      </w:r>
    </w:p>
  </w:endnote>
  <w:endnote w:type="continuationSeparator" w:id="0">
    <w:p w14:paraId="440436E0" w14:textId="77777777" w:rsidR="0032793A" w:rsidRDefault="0032793A" w:rsidP="0040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A20DA" w14:textId="77777777" w:rsidR="0032793A" w:rsidRDefault="0032793A" w:rsidP="004078E0">
      <w:r>
        <w:separator/>
      </w:r>
    </w:p>
  </w:footnote>
  <w:footnote w:type="continuationSeparator" w:id="0">
    <w:p w14:paraId="0ADE810C" w14:textId="77777777" w:rsidR="0032793A" w:rsidRDefault="0032793A" w:rsidP="00407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516"/>
    <w:multiLevelType w:val="hybridMultilevel"/>
    <w:tmpl w:val="45A65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7EFB"/>
    <w:multiLevelType w:val="hybridMultilevel"/>
    <w:tmpl w:val="3DE87F2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EA4F9A"/>
    <w:multiLevelType w:val="hybridMultilevel"/>
    <w:tmpl w:val="012A1E7E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818DC"/>
    <w:multiLevelType w:val="hybridMultilevel"/>
    <w:tmpl w:val="3152A6E4"/>
    <w:lvl w:ilvl="0" w:tplc="906297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16305"/>
    <w:multiLevelType w:val="hybridMultilevel"/>
    <w:tmpl w:val="296A27B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833C1A"/>
    <w:multiLevelType w:val="hybridMultilevel"/>
    <w:tmpl w:val="DD5CB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3115D"/>
    <w:multiLevelType w:val="hybridMultilevel"/>
    <w:tmpl w:val="9D101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FE35F7"/>
    <w:multiLevelType w:val="hybridMultilevel"/>
    <w:tmpl w:val="EF344F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533EC"/>
    <w:multiLevelType w:val="hybridMultilevel"/>
    <w:tmpl w:val="A4282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934D1"/>
    <w:multiLevelType w:val="hybridMultilevel"/>
    <w:tmpl w:val="CED2C6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C55D8"/>
    <w:multiLevelType w:val="hybridMultilevel"/>
    <w:tmpl w:val="1C240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83A1B"/>
    <w:multiLevelType w:val="hybridMultilevel"/>
    <w:tmpl w:val="22347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1457D2"/>
    <w:multiLevelType w:val="hybridMultilevel"/>
    <w:tmpl w:val="A62A0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E3026"/>
    <w:multiLevelType w:val="hybridMultilevel"/>
    <w:tmpl w:val="B6D0BA10"/>
    <w:lvl w:ilvl="0" w:tplc="0410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abstractNum w:abstractNumId="14" w15:restartNumberingAfterBreak="0">
    <w:nsid w:val="48BA445A"/>
    <w:multiLevelType w:val="hybridMultilevel"/>
    <w:tmpl w:val="16C0190E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F6C8B"/>
    <w:multiLevelType w:val="hybridMultilevel"/>
    <w:tmpl w:val="AD8C4F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161F0"/>
    <w:multiLevelType w:val="hybridMultilevel"/>
    <w:tmpl w:val="08FE34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07A46"/>
    <w:multiLevelType w:val="hybridMultilevel"/>
    <w:tmpl w:val="F072C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51122"/>
    <w:multiLevelType w:val="hybridMultilevel"/>
    <w:tmpl w:val="E29649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16"/>
  </w:num>
  <w:num w:numId="9">
    <w:abstractNumId w:val="10"/>
  </w:num>
  <w:num w:numId="10">
    <w:abstractNumId w:val="8"/>
  </w:num>
  <w:num w:numId="11">
    <w:abstractNumId w:val="18"/>
  </w:num>
  <w:num w:numId="12">
    <w:abstractNumId w:val="17"/>
  </w:num>
  <w:num w:numId="13">
    <w:abstractNumId w:val="12"/>
  </w:num>
  <w:num w:numId="14">
    <w:abstractNumId w:val="11"/>
  </w:num>
  <w:num w:numId="15">
    <w:abstractNumId w:val="0"/>
  </w:num>
  <w:num w:numId="16">
    <w:abstractNumId w:val="1"/>
  </w:num>
  <w:num w:numId="17">
    <w:abstractNumId w:val="9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6B"/>
    <w:rsid w:val="00007309"/>
    <w:rsid w:val="00025AD2"/>
    <w:rsid w:val="00036A00"/>
    <w:rsid w:val="000437C5"/>
    <w:rsid w:val="000625E8"/>
    <w:rsid w:val="000A2EDC"/>
    <w:rsid w:val="000B58A9"/>
    <w:rsid w:val="000B6A48"/>
    <w:rsid w:val="000C535E"/>
    <w:rsid w:val="000D57B6"/>
    <w:rsid w:val="000D5D65"/>
    <w:rsid w:val="000E0011"/>
    <w:rsid w:val="000F4CD2"/>
    <w:rsid w:val="00105446"/>
    <w:rsid w:val="00150E0F"/>
    <w:rsid w:val="001867FF"/>
    <w:rsid w:val="001A4BCE"/>
    <w:rsid w:val="001A6EB4"/>
    <w:rsid w:val="001B65C4"/>
    <w:rsid w:val="001C4E41"/>
    <w:rsid w:val="001D136B"/>
    <w:rsid w:val="002119DE"/>
    <w:rsid w:val="0021780D"/>
    <w:rsid w:val="00237B8D"/>
    <w:rsid w:val="00243AEE"/>
    <w:rsid w:val="00265691"/>
    <w:rsid w:val="0027256D"/>
    <w:rsid w:val="00296F01"/>
    <w:rsid w:val="002C32AF"/>
    <w:rsid w:val="002C3BB1"/>
    <w:rsid w:val="002D1348"/>
    <w:rsid w:val="002E0489"/>
    <w:rsid w:val="0032793A"/>
    <w:rsid w:val="003444EB"/>
    <w:rsid w:val="00345C87"/>
    <w:rsid w:val="003876E0"/>
    <w:rsid w:val="003D0791"/>
    <w:rsid w:val="003E6C7B"/>
    <w:rsid w:val="003F5202"/>
    <w:rsid w:val="00400E0E"/>
    <w:rsid w:val="004078E0"/>
    <w:rsid w:val="00407AA7"/>
    <w:rsid w:val="0043797D"/>
    <w:rsid w:val="004509B7"/>
    <w:rsid w:val="00462060"/>
    <w:rsid w:val="004A072F"/>
    <w:rsid w:val="004A400F"/>
    <w:rsid w:val="004A624C"/>
    <w:rsid w:val="005304A4"/>
    <w:rsid w:val="00554A92"/>
    <w:rsid w:val="00556CBE"/>
    <w:rsid w:val="00567D20"/>
    <w:rsid w:val="00570EE1"/>
    <w:rsid w:val="00583333"/>
    <w:rsid w:val="005B0F94"/>
    <w:rsid w:val="006364A1"/>
    <w:rsid w:val="0063670D"/>
    <w:rsid w:val="006522BB"/>
    <w:rsid w:val="00673655"/>
    <w:rsid w:val="006866D6"/>
    <w:rsid w:val="006A2FD2"/>
    <w:rsid w:val="006F1CF7"/>
    <w:rsid w:val="007062B4"/>
    <w:rsid w:val="0071485D"/>
    <w:rsid w:val="00745FFE"/>
    <w:rsid w:val="0076357E"/>
    <w:rsid w:val="007A1924"/>
    <w:rsid w:val="007F239E"/>
    <w:rsid w:val="0083367D"/>
    <w:rsid w:val="00836E02"/>
    <w:rsid w:val="00841DD2"/>
    <w:rsid w:val="00845BA4"/>
    <w:rsid w:val="00850928"/>
    <w:rsid w:val="008665A3"/>
    <w:rsid w:val="0088179D"/>
    <w:rsid w:val="00884C6D"/>
    <w:rsid w:val="00890CA8"/>
    <w:rsid w:val="00951815"/>
    <w:rsid w:val="0098115C"/>
    <w:rsid w:val="00994B01"/>
    <w:rsid w:val="009A0053"/>
    <w:rsid w:val="009A237A"/>
    <w:rsid w:val="009A52B5"/>
    <w:rsid w:val="009B6450"/>
    <w:rsid w:val="009C272E"/>
    <w:rsid w:val="00A1079F"/>
    <w:rsid w:val="00A21945"/>
    <w:rsid w:val="00A41BC2"/>
    <w:rsid w:val="00A53990"/>
    <w:rsid w:val="00A71E27"/>
    <w:rsid w:val="00A828B9"/>
    <w:rsid w:val="00A8387D"/>
    <w:rsid w:val="00AA6FA3"/>
    <w:rsid w:val="00B15306"/>
    <w:rsid w:val="00B21176"/>
    <w:rsid w:val="00B22DC7"/>
    <w:rsid w:val="00B557D0"/>
    <w:rsid w:val="00BA78E5"/>
    <w:rsid w:val="00BB2CF7"/>
    <w:rsid w:val="00BD7641"/>
    <w:rsid w:val="00BE5435"/>
    <w:rsid w:val="00BF4293"/>
    <w:rsid w:val="00BF4317"/>
    <w:rsid w:val="00BF5230"/>
    <w:rsid w:val="00BF5706"/>
    <w:rsid w:val="00C0136A"/>
    <w:rsid w:val="00C040CE"/>
    <w:rsid w:val="00C10BB5"/>
    <w:rsid w:val="00C15975"/>
    <w:rsid w:val="00C646ED"/>
    <w:rsid w:val="00C70A30"/>
    <w:rsid w:val="00C935E4"/>
    <w:rsid w:val="00CC134B"/>
    <w:rsid w:val="00CC6960"/>
    <w:rsid w:val="00CE45A3"/>
    <w:rsid w:val="00CF7AE1"/>
    <w:rsid w:val="00D0051F"/>
    <w:rsid w:val="00D100CA"/>
    <w:rsid w:val="00D353FB"/>
    <w:rsid w:val="00D46399"/>
    <w:rsid w:val="00D71622"/>
    <w:rsid w:val="00DA55F9"/>
    <w:rsid w:val="00DB2BEC"/>
    <w:rsid w:val="00DE0737"/>
    <w:rsid w:val="00DE31CA"/>
    <w:rsid w:val="00E106CA"/>
    <w:rsid w:val="00E14DE8"/>
    <w:rsid w:val="00E22594"/>
    <w:rsid w:val="00E50C42"/>
    <w:rsid w:val="00E532A7"/>
    <w:rsid w:val="00E87316"/>
    <w:rsid w:val="00E91D4E"/>
    <w:rsid w:val="00E950E5"/>
    <w:rsid w:val="00EB198E"/>
    <w:rsid w:val="00EF4888"/>
    <w:rsid w:val="00F263BD"/>
    <w:rsid w:val="00F27D93"/>
    <w:rsid w:val="00F45FC2"/>
    <w:rsid w:val="00F60E22"/>
    <w:rsid w:val="00F94A0A"/>
    <w:rsid w:val="00F9544A"/>
    <w:rsid w:val="00FC17B6"/>
    <w:rsid w:val="00FE7225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E0B3D"/>
  <w15:docId w15:val="{015F770B-ADC2-464B-88AE-0F1C0221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092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F2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0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9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092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78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078E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078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078E0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4078E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F239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3E6C7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E6C7B"/>
    <w:rPr>
      <w:b/>
      <w:bCs/>
    </w:rPr>
  </w:style>
  <w:style w:type="paragraph" w:styleId="Corpotesto">
    <w:name w:val="Body Text"/>
    <w:basedOn w:val="Normale"/>
    <w:link w:val="CorpotestoCarattere"/>
    <w:rsid w:val="00D353FB"/>
    <w:pPr>
      <w:widowControl w:val="0"/>
      <w:spacing w:line="480" w:lineRule="atLeast"/>
      <w:jc w:val="both"/>
    </w:pPr>
    <w:rPr>
      <w:rFonts w:ascii="CG Times" w:hAnsi="CG Times" w:cs="CG Times"/>
    </w:rPr>
  </w:style>
  <w:style w:type="character" w:customStyle="1" w:styleId="CorpotestoCarattere">
    <w:name w:val="Corpo testo Carattere"/>
    <w:basedOn w:val="Carpredefinitoparagrafo"/>
    <w:link w:val="Corpotesto"/>
    <w:rsid w:val="00D353FB"/>
    <w:rPr>
      <w:rFonts w:ascii="CG Times" w:eastAsia="Times New Roman" w:hAnsi="CG Times" w:cs="CG 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\Desktop\Intest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ABFC-DD04-47B7-99C9-D6E3C9FF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Intestato.dotx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2160</CharactersWithSpaces>
  <SharedDoc>false</SharedDoc>
  <HLinks>
    <vt:vector size="12" baseType="variant">
      <vt:variant>
        <vt:i4>5898282</vt:i4>
      </vt:variant>
      <vt:variant>
        <vt:i4>3</vt:i4>
      </vt:variant>
      <vt:variant>
        <vt:i4>0</vt:i4>
      </vt:variant>
      <vt:variant>
        <vt:i4>5</vt:i4>
      </vt:variant>
      <vt:variant>
        <vt:lpwstr>mailto:natf110004@pec.istruzione.it</vt:lpwstr>
      </vt:variant>
      <vt:variant>
        <vt:lpwstr/>
      </vt:variant>
      <vt:variant>
        <vt:i4>1114169</vt:i4>
      </vt:variant>
      <vt:variant>
        <vt:i4>0</vt:i4>
      </vt:variant>
      <vt:variant>
        <vt:i4>0</vt:i4>
      </vt:variant>
      <vt:variant>
        <vt:i4>5</vt:i4>
      </vt:variant>
      <vt:variant>
        <vt:lpwstr>mailto:natf110004@istruzione.it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 MORANO</dc:creator>
  <cp:lastModifiedBy>IS MORANO</cp:lastModifiedBy>
  <cp:revision>2</cp:revision>
  <cp:lastPrinted>2018-09-08T13:01:00Z</cp:lastPrinted>
  <dcterms:created xsi:type="dcterms:W3CDTF">2024-09-04T11:50:00Z</dcterms:created>
  <dcterms:modified xsi:type="dcterms:W3CDTF">2024-09-04T11:50:00Z</dcterms:modified>
</cp:coreProperties>
</file>